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92" w:rsidRDefault="00EE3592" w:rsidP="000C2029">
      <w:pPr>
        <w:spacing w:beforeLines="50" w:afterLines="50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CE2C6D">
        <w:rPr>
          <w:rFonts w:ascii="黑体" w:eastAsia="黑体" w:hAnsi="黑体" w:cs="黑体" w:hint="eastAsia"/>
          <w:b/>
          <w:bCs/>
          <w:sz w:val="30"/>
          <w:szCs w:val="30"/>
        </w:rPr>
        <w:t>上海市自然科学基金探索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类</w:t>
      </w:r>
      <w:r w:rsidRPr="00CE2C6D">
        <w:rPr>
          <w:rFonts w:ascii="黑体" w:eastAsia="黑体" w:hAnsi="黑体" w:cs="黑体" w:hint="eastAsia"/>
          <w:b/>
          <w:bCs/>
          <w:sz w:val="30"/>
          <w:szCs w:val="30"/>
        </w:rPr>
        <w:t>项目推荐表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276"/>
        <w:gridCol w:w="709"/>
        <w:gridCol w:w="709"/>
        <w:gridCol w:w="1134"/>
        <w:gridCol w:w="567"/>
        <w:gridCol w:w="1559"/>
        <w:gridCol w:w="2091"/>
      </w:tblGrid>
      <w:tr w:rsidR="00EE3592" w:rsidRPr="00E55EC9">
        <w:tc>
          <w:tcPr>
            <w:tcW w:w="180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推荐项目名称</w:t>
            </w:r>
          </w:p>
        </w:tc>
        <w:tc>
          <w:tcPr>
            <w:tcW w:w="8045" w:type="dxa"/>
            <w:gridSpan w:val="7"/>
          </w:tcPr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EE3592" w:rsidRPr="00E55EC9">
        <w:tc>
          <w:tcPr>
            <w:tcW w:w="180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项目类别</w:t>
            </w:r>
          </w:p>
        </w:tc>
        <w:tc>
          <w:tcPr>
            <w:tcW w:w="8045" w:type="dxa"/>
            <w:gridSpan w:val="7"/>
          </w:tcPr>
          <w:p w:rsidR="00EE3592" w:rsidRDefault="00EE3592" w:rsidP="00E55EC9">
            <w:pPr>
              <w:widowControl/>
              <w:jc w:val="left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□量子调控</w:t>
            </w:r>
            <w:r w:rsidRPr="00E55EC9">
              <w:rPr>
                <w:rFonts w:ascii="宋体" w:hAnsi="宋体" w:cs="宋体"/>
              </w:rPr>
              <w:t xml:space="preserve">   </w:t>
            </w:r>
            <w:r w:rsidRPr="00E55EC9">
              <w:rPr>
                <w:rFonts w:ascii="宋体" w:hAnsi="宋体" w:cs="宋体" w:hint="eastAsia"/>
              </w:rPr>
              <w:t>□复杂网络系统与动力学</w:t>
            </w:r>
            <w:r w:rsidRPr="00E55EC9"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□仿生</w:t>
            </w:r>
            <w:r w:rsidRPr="00E55EC9">
              <w:rPr>
                <w:rFonts w:ascii="宋体" w:hAnsi="宋体" w:cs="宋体" w:hint="eastAsia"/>
              </w:rPr>
              <w:t>材料</w:t>
            </w:r>
            <w:r w:rsidRPr="00E55EC9"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□新原理器件</w:t>
            </w:r>
            <w:r w:rsidRPr="00E55EC9">
              <w:rPr>
                <w:rFonts w:ascii="宋体" w:hAnsi="宋体" w:cs="宋体"/>
              </w:rPr>
              <w:t xml:space="preserve"> </w:t>
            </w: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遗传操作新技术</w:t>
            </w:r>
          </w:p>
        </w:tc>
      </w:tr>
      <w:tr w:rsidR="00EE3592" w:rsidRPr="00E55EC9">
        <w:tc>
          <w:tcPr>
            <w:tcW w:w="180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项目负责人</w:t>
            </w:r>
          </w:p>
        </w:tc>
        <w:tc>
          <w:tcPr>
            <w:tcW w:w="1985" w:type="dxa"/>
            <w:gridSpan w:val="2"/>
          </w:tcPr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1843" w:type="dxa"/>
            <w:gridSpan w:val="2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项目承担单位</w:t>
            </w:r>
          </w:p>
        </w:tc>
        <w:tc>
          <w:tcPr>
            <w:tcW w:w="4217" w:type="dxa"/>
            <w:gridSpan w:val="3"/>
          </w:tcPr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EE3592" w:rsidRPr="00E55EC9">
        <w:tc>
          <w:tcPr>
            <w:tcW w:w="180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推荐人</w:t>
            </w:r>
          </w:p>
        </w:tc>
        <w:tc>
          <w:tcPr>
            <w:tcW w:w="1276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418" w:type="dxa"/>
            <w:gridSpan w:val="2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推荐人单位</w:t>
            </w:r>
          </w:p>
        </w:tc>
        <w:tc>
          <w:tcPr>
            <w:tcW w:w="1701" w:type="dxa"/>
            <w:gridSpan w:val="2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目前研究领域</w:t>
            </w:r>
          </w:p>
        </w:tc>
        <w:tc>
          <w:tcPr>
            <w:tcW w:w="2091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</w:p>
        </w:tc>
      </w:tr>
      <w:tr w:rsidR="00EE3592" w:rsidRPr="00E55EC9">
        <w:tc>
          <w:tcPr>
            <w:tcW w:w="180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推荐人职称</w:t>
            </w:r>
          </w:p>
        </w:tc>
        <w:tc>
          <w:tcPr>
            <w:tcW w:w="1276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418" w:type="dxa"/>
            <w:gridSpan w:val="2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推荐人手机</w:t>
            </w:r>
          </w:p>
        </w:tc>
        <w:tc>
          <w:tcPr>
            <w:tcW w:w="1701" w:type="dxa"/>
            <w:gridSpan w:val="2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推荐人邮箱</w:t>
            </w:r>
          </w:p>
        </w:tc>
        <w:tc>
          <w:tcPr>
            <w:tcW w:w="2091" w:type="dxa"/>
          </w:tcPr>
          <w:p w:rsidR="00EE3592" w:rsidRPr="00E55EC9" w:rsidRDefault="00EE3592" w:rsidP="00E55EC9">
            <w:pPr>
              <w:widowControl/>
              <w:jc w:val="center"/>
              <w:rPr>
                <w:rFonts w:ascii="宋体" w:cs="Times New Roman"/>
              </w:rPr>
            </w:pPr>
          </w:p>
        </w:tc>
      </w:tr>
      <w:tr w:rsidR="00EE3592" w:rsidRPr="00E55EC9">
        <w:tc>
          <w:tcPr>
            <w:tcW w:w="9854" w:type="dxa"/>
            <w:gridSpan w:val="8"/>
          </w:tcPr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  <w:r w:rsidRPr="00E55EC9">
              <w:rPr>
                <w:rFonts w:ascii="宋体" w:hAnsi="宋体" w:cs="宋体" w:hint="eastAsia"/>
              </w:rPr>
              <w:t>推荐该项目的理由（仅对项目创新性做出评判）：</w:t>
            </w: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EE3592" w:rsidRPr="00E55EC9">
        <w:tc>
          <w:tcPr>
            <w:tcW w:w="9854" w:type="dxa"/>
            <w:gridSpan w:val="8"/>
          </w:tcPr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55EC9">
            <w:pPr>
              <w:widowControl/>
              <w:jc w:val="left"/>
              <w:rPr>
                <w:rFonts w:ascii="宋体" w:cs="Times New Roman"/>
              </w:rPr>
            </w:pPr>
            <w:bookmarkStart w:id="0" w:name="OLE_LINK27"/>
            <w:bookmarkStart w:id="1" w:name="OLE_LINK28"/>
            <w:r w:rsidRPr="00E55EC9">
              <w:rPr>
                <w:rFonts w:ascii="宋体" w:hAnsi="宋体" w:cs="宋体" w:hint="eastAsia"/>
              </w:rPr>
              <w:t>推荐人郑重承诺：</w:t>
            </w:r>
          </w:p>
          <w:p w:rsidR="00EE3592" w:rsidRPr="00E55EC9" w:rsidRDefault="00EE3592" w:rsidP="00EE3592">
            <w:pPr>
              <w:widowControl/>
              <w:ind w:firstLineChars="200" w:firstLine="31680"/>
              <w:jc w:val="left"/>
              <w:rPr>
                <w:rFonts w:ascii="宋体" w:cs="Times New Roman"/>
              </w:rPr>
            </w:pPr>
            <w:bookmarkStart w:id="2" w:name="OLE_LINK21"/>
            <w:bookmarkStart w:id="3" w:name="OLE_LINK22"/>
            <w:bookmarkStart w:id="4" w:name="OLE_LINK17"/>
            <w:bookmarkStart w:id="5" w:name="OLE_LINK18"/>
            <w:r w:rsidRPr="00E55EC9">
              <w:rPr>
                <w:rFonts w:ascii="宋体" w:hAnsi="宋体" w:cs="宋体" w:hint="eastAsia"/>
              </w:rPr>
              <w:t>本人本着实事求是、客观公正的原则，对项目的创新性做出评价，</w:t>
            </w:r>
            <w:bookmarkEnd w:id="2"/>
            <w:bookmarkEnd w:id="3"/>
            <w:r w:rsidRPr="00E55EC9">
              <w:rPr>
                <w:rFonts w:ascii="宋体" w:hAnsi="宋体" w:cs="宋体" w:hint="eastAsia"/>
              </w:rPr>
              <w:t>推荐该项目申报</w:t>
            </w:r>
            <w:bookmarkStart w:id="6" w:name="OLE_LINK25"/>
            <w:bookmarkStart w:id="7" w:name="OLE_LINK26"/>
            <w:bookmarkEnd w:id="4"/>
            <w:bookmarkEnd w:id="5"/>
            <w:r w:rsidRPr="00E55EC9">
              <w:rPr>
                <w:rFonts w:ascii="宋体" w:hAnsi="宋体" w:cs="宋体" w:hint="eastAsia"/>
              </w:rPr>
              <w:t>上海市自然科学基金探索类项目，该项目为本人唯一推荐项目</w:t>
            </w:r>
            <w:bookmarkEnd w:id="6"/>
            <w:bookmarkEnd w:id="7"/>
            <w:r w:rsidRPr="00E55EC9">
              <w:rPr>
                <w:rFonts w:ascii="宋体" w:hAnsi="宋体" w:cs="宋体" w:hint="eastAsia"/>
              </w:rPr>
              <w:t>。</w:t>
            </w:r>
          </w:p>
          <w:bookmarkEnd w:id="0"/>
          <w:bookmarkEnd w:id="1"/>
          <w:p w:rsidR="00EE3592" w:rsidRPr="00E55EC9" w:rsidRDefault="00EE3592" w:rsidP="00EE3592">
            <w:pPr>
              <w:widowControl/>
              <w:ind w:firstLineChars="200" w:firstLine="31680"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E3592">
            <w:pPr>
              <w:widowControl/>
              <w:ind w:firstLineChars="200" w:firstLine="31680"/>
              <w:jc w:val="left"/>
              <w:rPr>
                <w:rFonts w:ascii="宋体" w:cs="Times New Roman"/>
              </w:rPr>
            </w:pPr>
          </w:p>
          <w:p w:rsidR="00EE3592" w:rsidRPr="00E55EC9" w:rsidRDefault="00EE3592" w:rsidP="00EE3592">
            <w:pPr>
              <w:widowControl/>
              <w:ind w:firstLineChars="200" w:firstLine="31680"/>
              <w:jc w:val="left"/>
              <w:rPr>
                <w:rFonts w:ascii="宋体" w:cs="Times New Roman"/>
              </w:rPr>
            </w:pPr>
            <w:r w:rsidRPr="00E55EC9">
              <w:rPr>
                <w:rFonts w:ascii="宋体" w:hAnsi="宋体" w:cs="宋体"/>
              </w:rPr>
              <w:t xml:space="preserve">                                                 </w:t>
            </w:r>
            <w:r w:rsidRPr="00E55EC9">
              <w:rPr>
                <w:rFonts w:ascii="宋体" w:hAnsi="宋体" w:cs="宋体" w:hint="eastAsia"/>
              </w:rPr>
              <w:t>推荐人：</w:t>
            </w:r>
            <w:r w:rsidRPr="00E55EC9">
              <w:rPr>
                <w:rFonts w:ascii="宋体" w:hAnsi="宋体" w:cs="宋体"/>
              </w:rPr>
              <w:t xml:space="preserve">      </w:t>
            </w:r>
            <w:r w:rsidRPr="00E55EC9">
              <w:rPr>
                <w:rFonts w:ascii="宋体" w:hAnsi="宋体" w:cs="宋体" w:hint="eastAsia"/>
              </w:rPr>
              <w:t>（签章）</w:t>
            </w:r>
          </w:p>
          <w:p w:rsidR="00EE3592" w:rsidRPr="00E55EC9" w:rsidRDefault="00EE3592" w:rsidP="00EE3592">
            <w:pPr>
              <w:widowControl/>
              <w:ind w:firstLineChars="200" w:firstLine="31680"/>
              <w:jc w:val="left"/>
              <w:rPr>
                <w:rFonts w:ascii="宋体" w:hAnsi="宋体" w:cs="宋体"/>
              </w:rPr>
            </w:pPr>
            <w:r w:rsidRPr="00E55EC9">
              <w:rPr>
                <w:rFonts w:ascii="宋体" w:hAnsi="宋体" w:cs="宋体"/>
              </w:rPr>
              <w:t xml:space="preserve">                                                                                     </w:t>
            </w:r>
          </w:p>
          <w:p w:rsidR="00EE3592" w:rsidRPr="00E55EC9" w:rsidRDefault="00EE3592" w:rsidP="00EE3592">
            <w:pPr>
              <w:widowControl/>
              <w:ind w:firstLineChars="200" w:firstLine="31680"/>
              <w:jc w:val="left"/>
              <w:rPr>
                <w:rFonts w:ascii="宋体" w:cs="Times New Roman"/>
              </w:rPr>
            </w:pPr>
            <w:r w:rsidRPr="00E55EC9">
              <w:rPr>
                <w:rFonts w:ascii="宋体" w:hAnsi="宋体" w:cs="宋体"/>
              </w:rPr>
              <w:t xml:space="preserve">                                                          </w:t>
            </w:r>
            <w:r w:rsidRPr="00E55EC9">
              <w:rPr>
                <w:rFonts w:ascii="宋体" w:hAnsi="宋体" w:cs="宋体" w:hint="eastAsia"/>
              </w:rPr>
              <w:t>年</w:t>
            </w:r>
            <w:r w:rsidRPr="00E55EC9">
              <w:rPr>
                <w:rFonts w:ascii="宋体" w:hAnsi="宋体" w:cs="宋体"/>
              </w:rPr>
              <w:t xml:space="preserve">     </w:t>
            </w:r>
            <w:r w:rsidRPr="00E55EC9">
              <w:rPr>
                <w:rFonts w:ascii="宋体" w:hAnsi="宋体" w:cs="宋体" w:hint="eastAsia"/>
              </w:rPr>
              <w:t>月</w:t>
            </w:r>
            <w:r w:rsidRPr="00E55EC9">
              <w:rPr>
                <w:rFonts w:ascii="宋体" w:hAnsi="宋体" w:cs="宋体"/>
              </w:rPr>
              <w:t xml:space="preserve">     </w:t>
            </w:r>
            <w:r w:rsidRPr="00E55EC9">
              <w:rPr>
                <w:rFonts w:ascii="宋体" w:hAnsi="宋体" w:cs="宋体" w:hint="eastAsia"/>
              </w:rPr>
              <w:t>日</w:t>
            </w:r>
          </w:p>
        </w:tc>
      </w:tr>
    </w:tbl>
    <w:p w:rsidR="00EE3592" w:rsidRPr="00AE63B3" w:rsidRDefault="00EE3592" w:rsidP="004335D5">
      <w:pPr>
        <w:widowControl/>
        <w:rPr>
          <w:rFonts w:cs="Times New Roman"/>
        </w:rPr>
      </w:pPr>
    </w:p>
    <w:sectPr w:rsidR="00EE3592" w:rsidRPr="00AE63B3" w:rsidSect="00CE3521">
      <w:headerReference w:type="default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92" w:rsidRDefault="00EE3592" w:rsidP="00CE2C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3592" w:rsidRDefault="00EE3592" w:rsidP="00CE2C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92" w:rsidRDefault="00EE359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92" w:rsidRDefault="00EE3592" w:rsidP="00CE2C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3592" w:rsidRDefault="00EE3592" w:rsidP="00CE2C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92" w:rsidRDefault="00EE3592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521"/>
    <w:rsid w:val="00010898"/>
    <w:rsid w:val="000230FA"/>
    <w:rsid w:val="000250F6"/>
    <w:rsid w:val="0003775D"/>
    <w:rsid w:val="00063C7A"/>
    <w:rsid w:val="00066863"/>
    <w:rsid w:val="000C2029"/>
    <w:rsid w:val="000C57DA"/>
    <w:rsid w:val="000C7B19"/>
    <w:rsid w:val="00116977"/>
    <w:rsid w:val="00145CA6"/>
    <w:rsid w:val="001540C3"/>
    <w:rsid w:val="001A2A63"/>
    <w:rsid w:val="001B4F75"/>
    <w:rsid w:val="001C4B58"/>
    <w:rsid w:val="001D388B"/>
    <w:rsid w:val="00213347"/>
    <w:rsid w:val="00214A6A"/>
    <w:rsid w:val="00242654"/>
    <w:rsid w:val="002620E8"/>
    <w:rsid w:val="00266C5D"/>
    <w:rsid w:val="002C450E"/>
    <w:rsid w:val="002E0ED4"/>
    <w:rsid w:val="003544C0"/>
    <w:rsid w:val="00383848"/>
    <w:rsid w:val="00394F26"/>
    <w:rsid w:val="00406B1D"/>
    <w:rsid w:val="00416819"/>
    <w:rsid w:val="004335D5"/>
    <w:rsid w:val="004E00BD"/>
    <w:rsid w:val="00512445"/>
    <w:rsid w:val="005B51B3"/>
    <w:rsid w:val="005E7557"/>
    <w:rsid w:val="006229A5"/>
    <w:rsid w:val="006B0E18"/>
    <w:rsid w:val="006E08FA"/>
    <w:rsid w:val="00710936"/>
    <w:rsid w:val="00766A00"/>
    <w:rsid w:val="007F534D"/>
    <w:rsid w:val="00857242"/>
    <w:rsid w:val="008643B3"/>
    <w:rsid w:val="00876D02"/>
    <w:rsid w:val="00877B48"/>
    <w:rsid w:val="00886722"/>
    <w:rsid w:val="008A3BAD"/>
    <w:rsid w:val="008B3734"/>
    <w:rsid w:val="008D37F4"/>
    <w:rsid w:val="008F4EC4"/>
    <w:rsid w:val="009307C2"/>
    <w:rsid w:val="00950C16"/>
    <w:rsid w:val="00967B15"/>
    <w:rsid w:val="0099589E"/>
    <w:rsid w:val="009A0A39"/>
    <w:rsid w:val="009A5A32"/>
    <w:rsid w:val="009A7797"/>
    <w:rsid w:val="009D3232"/>
    <w:rsid w:val="00A57622"/>
    <w:rsid w:val="00A76636"/>
    <w:rsid w:val="00A8455A"/>
    <w:rsid w:val="00A85788"/>
    <w:rsid w:val="00AA276E"/>
    <w:rsid w:val="00AD5707"/>
    <w:rsid w:val="00AE63B3"/>
    <w:rsid w:val="00AF54C7"/>
    <w:rsid w:val="00B152FD"/>
    <w:rsid w:val="00B17BBD"/>
    <w:rsid w:val="00B614C8"/>
    <w:rsid w:val="00B8152C"/>
    <w:rsid w:val="00B8357D"/>
    <w:rsid w:val="00BA56D1"/>
    <w:rsid w:val="00BC04CE"/>
    <w:rsid w:val="00BD0888"/>
    <w:rsid w:val="00BF0A67"/>
    <w:rsid w:val="00BF1CCC"/>
    <w:rsid w:val="00C0710B"/>
    <w:rsid w:val="00C26D0D"/>
    <w:rsid w:val="00C401D6"/>
    <w:rsid w:val="00C54231"/>
    <w:rsid w:val="00C763BC"/>
    <w:rsid w:val="00C97720"/>
    <w:rsid w:val="00CD4AD6"/>
    <w:rsid w:val="00CD79C1"/>
    <w:rsid w:val="00CE2C6D"/>
    <w:rsid w:val="00CE3521"/>
    <w:rsid w:val="00CF0253"/>
    <w:rsid w:val="00CF4798"/>
    <w:rsid w:val="00D041C8"/>
    <w:rsid w:val="00D04D78"/>
    <w:rsid w:val="00D119D8"/>
    <w:rsid w:val="00DA5D9C"/>
    <w:rsid w:val="00DF2D10"/>
    <w:rsid w:val="00DF55DB"/>
    <w:rsid w:val="00E05F40"/>
    <w:rsid w:val="00E42547"/>
    <w:rsid w:val="00E54A5A"/>
    <w:rsid w:val="00E55EC9"/>
    <w:rsid w:val="00E72864"/>
    <w:rsid w:val="00E91EA2"/>
    <w:rsid w:val="00EB7B66"/>
    <w:rsid w:val="00EE3592"/>
    <w:rsid w:val="00EE4874"/>
    <w:rsid w:val="00EE4DB0"/>
    <w:rsid w:val="00F00115"/>
    <w:rsid w:val="00F27A82"/>
    <w:rsid w:val="00F34E68"/>
    <w:rsid w:val="00F7272E"/>
    <w:rsid w:val="00F75DF7"/>
    <w:rsid w:val="00F925E8"/>
    <w:rsid w:val="00F92F6A"/>
    <w:rsid w:val="00FA4181"/>
    <w:rsid w:val="00FB5BFD"/>
    <w:rsid w:val="00FE6A1F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4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352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E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2C6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E2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2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上海市自然科学基金探索类项目推荐表</dc:title>
  <dc:subject/>
  <dc:creator>微软用户</dc:creator>
  <cp:keywords/>
  <dc:description/>
  <cp:lastModifiedBy>潘虹</cp:lastModifiedBy>
  <cp:revision>2</cp:revision>
  <dcterms:created xsi:type="dcterms:W3CDTF">2016-09-14T05:47:00Z</dcterms:created>
  <dcterms:modified xsi:type="dcterms:W3CDTF">2016-09-14T05:47:00Z</dcterms:modified>
</cp:coreProperties>
</file>